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3B9A" w14:textId="2D9100D0" w:rsidR="00AF726A" w:rsidRDefault="00AF726A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65645A24" w14:textId="5668242D" w:rsidR="00565520" w:rsidRDefault="00206E0D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  <w:r>
        <w:rPr>
          <w:rFonts w:ascii="Arial" w:hAnsi="Arial" w:cs="Arial"/>
          <w:b/>
          <w:noProof/>
          <w:sz w:val="14"/>
          <w:szCs w:val="14"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DC45C1" wp14:editId="2DCBAFF1">
                <wp:simplePos x="0" y="0"/>
                <wp:positionH relativeFrom="column">
                  <wp:posOffset>1640205</wp:posOffset>
                </wp:positionH>
                <wp:positionV relativeFrom="paragraph">
                  <wp:posOffset>103505</wp:posOffset>
                </wp:positionV>
                <wp:extent cx="3048000" cy="6324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48000" cy="632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A46917" w14:textId="77777777" w:rsidR="00206E0D" w:rsidRPr="00206E0D" w:rsidRDefault="00206E0D" w:rsidP="0056552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pt-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6E0D">
                              <w:rPr>
                                <w:rFonts w:ascii="Arial" w:hAnsi="Arial" w:cs="Arial"/>
                                <w:color w:val="000000" w:themeColor="text1"/>
                                <w:lang w:val="pt-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Vamos ao Teatro</w:t>
                            </w:r>
                          </w:p>
                          <w:p w14:paraId="6A7C0D00" w14:textId="77777777" w:rsidR="00206E0D" w:rsidRPr="00393E45" w:rsidRDefault="00206E0D" w:rsidP="0056552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pt-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6216D3" w14:textId="049816E1" w:rsidR="00565520" w:rsidRPr="00206E0D" w:rsidRDefault="00393E45" w:rsidP="0056552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pt-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pt-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“M</w:t>
                            </w:r>
                            <w:r w:rsidR="008E7C3E">
                              <w:rPr>
                                <w:rFonts w:ascii="Arial" w:hAnsi="Arial" w:cs="Arial"/>
                                <w:color w:val="000000" w:themeColor="text1"/>
                                <w:lang w:val="pt-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USICAL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pt-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7C3E">
                              <w:rPr>
                                <w:rFonts w:ascii="Arial" w:hAnsi="Arial" w:cs="Arial"/>
                                <w:color w:val="000000" w:themeColor="text1"/>
                                <w:lang w:val="pt-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CARMEN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pt-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</w:t>
                            </w:r>
                            <w:r w:rsidR="008E7C3E">
                              <w:rPr>
                                <w:rFonts w:ascii="Arial" w:hAnsi="Arial" w:cs="Arial"/>
                                <w:color w:val="000000" w:themeColor="text1"/>
                                <w:lang w:val="pt-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IRANDA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pt-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25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C45C1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129.15pt;margin-top:8.15pt;width:240pt;height:49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" filled="f" stroked="f">
                <o:lock v:ext="edit" shapetype="t"/>
                <v:textbox>
                  <w:txbxContent>
                    <w:p w14:paraId="1FA46917" w14:textId="77777777" w:rsidR="00206E0D" w:rsidRPr="00206E0D" w:rsidRDefault="00206E0D" w:rsidP="0056552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lang w:val="pt-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6E0D">
                        <w:rPr>
                          <w:rFonts w:ascii="Arial" w:hAnsi="Arial" w:cs="Arial"/>
                          <w:color w:val="000000" w:themeColor="text1"/>
                          <w:lang w:val="pt-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Vamos ao Teatro</w:t>
                      </w:r>
                    </w:p>
                    <w:p w14:paraId="6A7C0D00" w14:textId="77777777" w:rsidR="00206E0D" w:rsidRPr="00393E45" w:rsidRDefault="00206E0D" w:rsidP="0056552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pt-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E6216D3" w14:textId="049816E1" w:rsidR="00565520" w:rsidRPr="00206E0D" w:rsidRDefault="00393E45" w:rsidP="0056552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pt-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pt-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“M</w:t>
                      </w:r>
                      <w:r w:rsidR="008E7C3E">
                        <w:rPr>
                          <w:rFonts w:ascii="Arial" w:hAnsi="Arial" w:cs="Arial"/>
                          <w:color w:val="000000" w:themeColor="text1"/>
                          <w:lang w:val="pt-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USICAL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pt-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7C3E">
                        <w:rPr>
                          <w:rFonts w:ascii="Arial" w:hAnsi="Arial" w:cs="Arial"/>
                          <w:color w:val="000000" w:themeColor="text1"/>
                          <w:lang w:val="pt-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CARMEN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pt-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</w:t>
                      </w:r>
                      <w:r w:rsidR="008E7C3E">
                        <w:rPr>
                          <w:rFonts w:ascii="Arial" w:hAnsi="Arial" w:cs="Arial"/>
                          <w:color w:val="000000" w:themeColor="text1"/>
                          <w:lang w:val="pt-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IRANDA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pt-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F804AAF" w14:textId="1E2A4364" w:rsidR="00565520" w:rsidRDefault="00565520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539B4EB2" w14:textId="13A239A8" w:rsidR="00565520" w:rsidRDefault="00565520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5875750C" w14:textId="5BA5FE95" w:rsidR="00565520" w:rsidRPr="000B5211" w:rsidRDefault="00565520" w:rsidP="000B5211">
      <w:pPr>
        <w:tabs>
          <w:tab w:val="left" w:pos="3336"/>
        </w:tabs>
        <w:spacing w:after="0"/>
        <w:rPr>
          <w:rFonts w:asciiTheme="minorHAnsi" w:hAnsiTheme="minorHAnsi" w:cstheme="minorHAnsi"/>
          <w:b/>
          <w:sz w:val="14"/>
          <w:szCs w:val="14"/>
          <w:lang w:val="pt-PT" w:eastAsia="pt-PT" w:bidi="ar-SA"/>
        </w:rPr>
      </w:pPr>
      <w:r w:rsidRPr="000B5211">
        <w:rPr>
          <w:rFonts w:asciiTheme="minorHAnsi" w:hAnsiTheme="minorHAnsi" w:cstheme="minorHAnsi"/>
          <w:b/>
          <w:sz w:val="14"/>
          <w:szCs w:val="14"/>
          <w:lang w:val="pt-PT" w:eastAsia="pt-PT" w:bidi="ar-SA"/>
        </w:rPr>
        <w:tab/>
      </w:r>
    </w:p>
    <w:p w14:paraId="157EC05A" w14:textId="5B32D5B7" w:rsidR="00565520" w:rsidRPr="000B5211" w:rsidRDefault="00565520" w:rsidP="000B5211">
      <w:pPr>
        <w:spacing w:after="0"/>
        <w:jc w:val="center"/>
        <w:rPr>
          <w:rFonts w:asciiTheme="minorHAnsi" w:hAnsiTheme="minorHAnsi" w:cstheme="minorHAnsi"/>
          <w:b/>
          <w:sz w:val="14"/>
          <w:szCs w:val="14"/>
          <w:lang w:val="pt-PT" w:eastAsia="pt-PT" w:bidi="ar-SA"/>
        </w:rPr>
      </w:pPr>
    </w:p>
    <w:p w14:paraId="0F066B1A" w14:textId="783CD57F" w:rsidR="00565520" w:rsidRPr="000B5211" w:rsidRDefault="00565520" w:rsidP="000B5211">
      <w:pPr>
        <w:spacing w:after="0"/>
        <w:jc w:val="center"/>
        <w:rPr>
          <w:rFonts w:asciiTheme="minorHAnsi" w:hAnsiTheme="minorHAnsi" w:cstheme="minorHAnsi"/>
          <w:b/>
          <w:sz w:val="14"/>
          <w:szCs w:val="14"/>
          <w:lang w:val="pt-PT" w:eastAsia="pt-PT" w:bidi="ar-SA"/>
        </w:rPr>
      </w:pPr>
    </w:p>
    <w:p w14:paraId="46A21575" w14:textId="19C46715" w:rsidR="00565520" w:rsidRPr="000B5211" w:rsidRDefault="00565520" w:rsidP="000B5211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pt-PT" w:eastAsia="pt-PT" w:bidi="ar-SA"/>
        </w:rPr>
      </w:pPr>
    </w:p>
    <w:p w14:paraId="50C29ACF" w14:textId="5CC1C904" w:rsidR="00565520" w:rsidRPr="000B5211" w:rsidRDefault="00565520" w:rsidP="000B5211">
      <w:pPr>
        <w:spacing w:after="0"/>
        <w:rPr>
          <w:rFonts w:asciiTheme="minorHAnsi" w:hAnsiTheme="minorHAnsi" w:cstheme="minorHAnsi"/>
          <w:b/>
          <w:sz w:val="24"/>
          <w:szCs w:val="24"/>
          <w:lang w:val="pt-PT" w:eastAsia="pt-PT" w:bidi="ar-SA"/>
        </w:rPr>
      </w:pPr>
    </w:p>
    <w:p w14:paraId="17716DA0" w14:textId="5ACD86BE" w:rsidR="00FD0B98" w:rsidRPr="000B5211" w:rsidRDefault="003A2AE0" w:rsidP="000B5211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pt-PT" w:eastAsia="pt-PT" w:bidi="ar-SA"/>
        </w:rPr>
      </w:pPr>
      <w:r w:rsidRPr="000B5211">
        <w:rPr>
          <w:rFonts w:asciiTheme="minorHAnsi" w:hAnsiTheme="minorHAnsi" w:cstheme="minorHAnsi"/>
          <w:b/>
          <w:sz w:val="24"/>
          <w:szCs w:val="24"/>
          <w:lang w:val="pt-PT" w:eastAsia="pt-PT" w:bidi="ar-SA"/>
        </w:rPr>
        <w:t>“</w:t>
      </w:r>
      <w:r w:rsidRPr="000B5211">
        <w:rPr>
          <w:rFonts w:asciiTheme="minorHAnsi" w:hAnsiTheme="minorHAnsi" w:cstheme="minorHAnsi"/>
          <w:b/>
          <w:sz w:val="24"/>
          <w:szCs w:val="24"/>
          <w:u w:val="single"/>
          <w:lang w:val="pt-PT" w:eastAsia="pt-PT" w:bidi="ar-SA"/>
        </w:rPr>
        <w:t>Ficha de Inscrição</w:t>
      </w:r>
      <w:r w:rsidRPr="000B5211">
        <w:rPr>
          <w:rFonts w:asciiTheme="minorHAnsi" w:hAnsiTheme="minorHAnsi" w:cstheme="minorHAnsi"/>
          <w:b/>
          <w:sz w:val="24"/>
          <w:szCs w:val="24"/>
          <w:lang w:val="pt-PT" w:eastAsia="pt-PT" w:bidi="ar-SA"/>
        </w:rPr>
        <w:t>”</w:t>
      </w:r>
    </w:p>
    <w:p w14:paraId="758752E3" w14:textId="0F20A934" w:rsidR="003A2AE0" w:rsidRPr="000B5211" w:rsidRDefault="00FD0B98" w:rsidP="000B5211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(Preencher com letra legível e dados completos)</w:t>
      </w:r>
    </w:p>
    <w:p w14:paraId="6383BE68" w14:textId="77777777" w:rsidR="00280823" w:rsidRPr="000B5211" w:rsidRDefault="00280823" w:rsidP="000B5211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502C8401" w14:textId="77777777" w:rsidR="0031665D" w:rsidRPr="000B5211" w:rsidRDefault="0031665D" w:rsidP="000B5211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56D10D9A" w14:textId="5481C3D9" w:rsidR="00B46EC4" w:rsidRPr="000B5211" w:rsidRDefault="003A2AE0" w:rsidP="000B5211">
      <w:pPr>
        <w:spacing w:after="240"/>
        <w:ind w:right="-508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NOME SÓCIO</w:t>
      </w:r>
      <w:r w:rsidR="000B5211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</w:t>
      </w:r>
      <w:r w:rsidR="006C20B1">
        <w:rPr>
          <w:rFonts w:cstheme="minorHAnsi"/>
          <w:b/>
          <w:bCs/>
          <w:position w:val="-6"/>
        </w:rPr>
        <w:pict w14:anchorId="51A11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6pt;height:18pt">
            <v:imagedata r:id="rId8" o:title=""/>
          </v:shape>
        </w:pict>
      </w:r>
    </w:p>
    <w:p w14:paraId="2D03B4B9" w14:textId="1091B400" w:rsidR="003A2AE0" w:rsidRPr="000B5211" w:rsidRDefault="00FD0B98" w:rsidP="000B5211">
      <w:pPr>
        <w:spacing w:after="240"/>
        <w:ind w:right="-508"/>
        <w:rPr>
          <w:rFonts w:asciiTheme="minorHAnsi" w:hAnsiTheme="minorHAnsi" w:cstheme="minorHAnsi"/>
          <w:bCs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Nº SÓCIO </w:t>
      </w:r>
      <w:r w:rsidR="00A838E2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</w:t>
      </w:r>
      <w:r w:rsidR="006C20B1">
        <w:rPr>
          <w:rFonts w:cstheme="minorHAnsi"/>
          <w:b/>
          <w:bCs/>
          <w:position w:val="-6"/>
        </w:rPr>
        <w:pict w14:anchorId="1A82E0D4">
          <v:shape id="_x0000_i1026" type="#_x0000_t75" style="width:66.6pt;height:18pt">
            <v:imagedata r:id="rId9" o:title=""/>
          </v:shape>
        </w:pict>
      </w:r>
      <w:r w:rsidR="00A838E2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 </w:t>
      </w:r>
    </w:p>
    <w:p w14:paraId="0238E6A4" w14:textId="7B831A21" w:rsidR="00FD0B98" w:rsidRPr="000B5211" w:rsidRDefault="00FD0B98" w:rsidP="000B5211">
      <w:pPr>
        <w:spacing w:after="24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TELEFONE </w:t>
      </w:r>
      <w:r w:rsidR="006C20B1">
        <w:rPr>
          <w:rFonts w:cstheme="minorHAnsi"/>
          <w:b/>
          <w:bCs/>
          <w:position w:val="-6"/>
        </w:rPr>
        <w:pict w14:anchorId="1C54ED29">
          <v:shape id="_x0000_i1027" type="#_x0000_t75" style="width:87pt;height:18pt">
            <v:imagedata r:id="rId10" o:title=""/>
          </v:shape>
        </w:pict>
      </w:r>
      <w:r w:rsidR="000B5211"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ab/>
      </w:r>
      <w:r w:rsidR="000B5211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TELEMÓVEL</w:t>
      </w:r>
      <w:r w:rsidR="00A838E2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</w:t>
      </w:r>
      <w:r w:rsidR="006C20B1">
        <w:rPr>
          <w:rFonts w:cstheme="minorHAnsi"/>
          <w:b/>
          <w:bCs/>
          <w:position w:val="-6"/>
        </w:rPr>
        <w:pict w14:anchorId="011AFB31">
          <v:shape id="_x0000_i1028" type="#_x0000_t75" style="width:63.6pt;height:18pt">
            <v:imagedata r:id="rId11" o:title=""/>
          </v:shape>
        </w:pict>
      </w:r>
    </w:p>
    <w:p w14:paraId="5BF4D55A" w14:textId="6B42B140" w:rsidR="00FD0B98" w:rsidRPr="000B5211" w:rsidRDefault="00FD0B98" w:rsidP="000B5211">
      <w:pPr>
        <w:spacing w:after="24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E-MAIL</w:t>
      </w:r>
      <w:r w:rsidR="007A1C71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</w:t>
      </w:r>
      <w:r w:rsidR="006C20B1">
        <w:rPr>
          <w:rFonts w:cstheme="minorHAnsi"/>
          <w:b/>
          <w:bCs/>
          <w:position w:val="-6"/>
        </w:rPr>
        <w:pict w14:anchorId="77186324">
          <v:shape id="_x0000_i1029" type="#_x0000_t75" style="width:278.4pt;height:18pt">
            <v:imagedata r:id="rId12" o:title=""/>
          </v:shape>
        </w:pict>
      </w:r>
    </w:p>
    <w:p w14:paraId="0041FD17" w14:textId="5616C28F" w:rsidR="000B5211" w:rsidRPr="000B5211" w:rsidRDefault="000B5211" w:rsidP="000B5211">
      <w:pPr>
        <w:spacing w:after="24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MORADA </w:t>
      </w:r>
      <w:r w:rsidR="006C20B1">
        <w:rPr>
          <w:rFonts w:cstheme="minorHAnsi"/>
          <w:b/>
          <w:bCs/>
          <w:position w:val="-6"/>
        </w:rPr>
        <w:pict w14:anchorId="45CB7894">
          <v:shape id="_x0000_i1030" type="#_x0000_t75" style="width:278.4pt;height:18pt">
            <v:imagedata r:id="rId12" o:title=""/>
          </v:shape>
        </w:pict>
      </w:r>
    </w:p>
    <w:p w14:paraId="5AA9CB3E" w14:textId="1CDC567B" w:rsidR="003A2AE0" w:rsidRPr="000B5211" w:rsidRDefault="003E16C3" w:rsidP="000B5211">
      <w:pPr>
        <w:spacing w:after="240"/>
        <w:ind w:right="-508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FAMILIARES SÓCIO</w:t>
      </w:r>
      <w:r w:rsidR="00175B40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:</w:t>
      </w:r>
    </w:p>
    <w:p w14:paraId="3EE6E96F" w14:textId="6217EFAB" w:rsidR="00FD0B98" w:rsidRPr="000B5211" w:rsidRDefault="00FD0B98" w:rsidP="000B5211">
      <w:pPr>
        <w:spacing w:after="24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</w:pPr>
      <w:bookmarkStart w:id="0" w:name="_Hlk101358098"/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NOME</w:t>
      </w:r>
      <w:r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  <w:r w:rsidR="006C20B1">
        <w:rPr>
          <w:rFonts w:cstheme="minorHAnsi"/>
          <w:b/>
          <w:bCs/>
          <w:position w:val="-6"/>
        </w:rPr>
        <w:pict w14:anchorId="7DA04084">
          <v:shape id="_x0000_i1031" type="#_x0000_t75" style="width:288.6pt;height:18pt">
            <v:imagedata r:id="rId13" o:title=""/>
          </v:shape>
        </w:pict>
      </w: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PARENTESCO</w:t>
      </w:r>
      <w:r w:rsidR="00A838E2"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  <w:r w:rsidR="006C20B1">
        <w:rPr>
          <w:rFonts w:cstheme="minorHAnsi"/>
          <w:b/>
          <w:bCs/>
          <w:position w:val="-6"/>
        </w:rPr>
        <w:pict w14:anchorId="07D7F0C8">
          <v:shape id="_x0000_i1032" type="#_x0000_t75" style="width:96.6pt;height:18pt">
            <v:imagedata r:id="rId14" o:title=""/>
          </v:shape>
        </w:pict>
      </w:r>
    </w:p>
    <w:bookmarkEnd w:id="0"/>
    <w:p w14:paraId="40BDB01B" w14:textId="77777777" w:rsidR="00AF726A" w:rsidRPr="000B5211" w:rsidRDefault="00AF726A" w:rsidP="000B5211">
      <w:pPr>
        <w:pStyle w:val="NormalWeb"/>
        <w:spacing w:before="0" w:beforeAutospacing="0" w:after="0" w:afterAutospacing="0"/>
        <w:ind w:right="-148"/>
        <w:jc w:val="both"/>
        <w:rPr>
          <w:rFonts w:asciiTheme="minorHAnsi" w:hAnsiTheme="minorHAnsi" w:cstheme="minorHAnsi"/>
          <w:b/>
          <w:bCs/>
          <w:szCs w:val="24"/>
          <w:lang w:val="pt-PT"/>
        </w:rPr>
      </w:pPr>
    </w:p>
    <w:p w14:paraId="3EE9F46C" w14:textId="77777777" w:rsidR="00045473" w:rsidRPr="000B5211" w:rsidRDefault="00045473" w:rsidP="000B5211">
      <w:pPr>
        <w:spacing w:after="0"/>
        <w:rPr>
          <w:rFonts w:asciiTheme="minorHAnsi" w:hAnsiTheme="minorHAnsi" w:cstheme="minorHAnsi"/>
          <w:b/>
          <w:sz w:val="24"/>
          <w:szCs w:val="24"/>
          <w:lang w:val="pt-PT"/>
        </w:rPr>
      </w:pPr>
    </w:p>
    <w:p w14:paraId="2470641F" w14:textId="1D836621" w:rsidR="00222FFA" w:rsidRPr="000B5211" w:rsidRDefault="00045473" w:rsidP="000B5211">
      <w:pPr>
        <w:spacing w:after="0"/>
        <w:ind w:left="-426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sz w:val="24"/>
          <w:szCs w:val="24"/>
          <w:lang w:val="pt-PT"/>
        </w:rPr>
        <w:tab/>
        <w:t>------------------------------------------------------------------------------------------------------------------------------------</w:t>
      </w:r>
    </w:p>
    <w:p w14:paraId="15FC98D7" w14:textId="313C43AB" w:rsidR="00ED5283" w:rsidRPr="000B5211" w:rsidRDefault="00175B40" w:rsidP="000B5211">
      <w:pPr>
        <w:spacing w:after="0"/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  <w:t>Modalidades de Pagamento</w:t>
      </w: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  <w:u w:val="single"/>
            <w:lang w:val="pt-PT"/>
          </w:rPr>
          <w:id w:val="897718160"/>
          <w:placeholder>
            <w:docPart w:val="86BDB20819134BC7B03BE74F3A31003B"/>
          </w:placeholder>
          <w:showingPlcHdr/>
          <w:dropDownList>
            <w:listItem w:value="Escolha a modalidade de pagtº."/>
            <w:listItem w:displayText="3 X Dinheiro ou Cheque" w:value="3 X DN/CH"/>
            <w:listItem w:displayText="6 X Dinheiro ou Cheque" w:value="6 X DN/CH"/>
            <w:listItem w:displayText="12 X Dinheiro ou Cheque" w:value="12 X DN/CH"/>
            <w:listItem w:displayText="3 X Vencimento" w:value="3 X VC"/>
            <w:listItem w:displayText="6 X Vencimento" w:value="6 X VC"/>
            <w:listItem w:displayText="12 X Vencimento" w:value="12 X VC"/>
            <w:listItem w:displayText="3 X Transferência Bancária" w:value="3 X TB"/>
            <w:listItem w:displayText="6 X Transferência Bancária" w:value="6 X TB"/>
            <w:listItem w:displayText="12 X Transferência Bancária" w:value="12 X TB"/>
            <w:listItem w:displayText="3 X Desconto Vencimento" w:value="3 X DV"/>
            <w:listItem w:displayText="6 X Desconto Vencimento" w:value="6 X DV"/>
            <w:listItem w:displayText="12 X Desconto Vencimento" w:value="12 X DV"/>
          </w:dropDownList>
        </w:sdtPr>
        <w:sdtEndPr/>
        <w:sdtContent>
          <w:r w:rsidR="00335BEE" w:rsidRPr="000B5211">
            <w:rPr>
              <w:rFonts w:asciiTheme="minorHAnsi" w:hAnsiTheme="minorHAnsi" w:cstheme="minorHAnsi"/>
              <w:b/>
              <w:bCs/>
              <w:color w:val="FF0000"/>
              <w:sz w:val="24"/>
              <w:szCs w:val="24"/>
              <w:u w:val="single"/>
              <w:lang w:val="pt-PT"/>
            </w:rPr>
            <w:t>Escolha aqui a modalidade</w:t>
          </w:r>
        </w:sdtContent>
      </w:sdt>
    </w:p>
    <w:p w14:paraId="16803DCF" w14:textId="1CF9B460" w:rsidR="00B968FB" w:rsidRPr="000B5211" w:rsidRDefault="00B968FB" w:rsidP="000B5211">
      <w:pPr>
        <w:spacing w:after="0"/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</w:pPr>
    </w:p>
    <w:p w14:paraId="1BB69BB5" w14:textId="4FA341AC" w:rsidR="00206E0D" w:rsidRPr="00206E0D" w:rsidRDefault="00AD2C68" w:rsidP="00206E0D">
      <w:pPr>
        <w:pStyle w:val="NormalWeb"/>
        <w:spacing w:before="0" w:beforeAutospacing="0" w:after="0" w:afterAutospacing="0"/>
        <w:ind w:right="-148"/>
        <w:jc w:val="both"/>
        <w:rPr>
          <w:rFonts w:ascii="Arial Narrow" w:hAnsi="Arial Narrow" w:cstheme="minorHAnsi"/>
          <w:b/>
          <w:bCs/>
          <w:smallCaps/>
          <w:position w:val="-6"/>
          <w:sz w:val="20"/>
          <w:szCs w:val="20"/>
          <w:lang w:val="pt-PT"/>
        </w:rPr>
      </w:pP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D</w:t>
      </w:r>
      <w:r w:rsidR="000B5211" w:rsidRPr="000B5211">
        <w:rPr>
          <w:rFonts w:asciiTheme="minorHAnsi" w:hAnsiTheme="minorHAnsi" w:cstheme="minorHAnsi"/>
          <w:b/>
          <w:bCs/>
          <w:szCs w:val="24"/>
          <w:lang w:val="pt-PT"/>
        </w:rPr>
        <w:t>inheiro</w:t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 </w:t>
      </w:r>
      <w:r w:rsidR="006C20B1">
        <w:rPr>
          <w:rFonts w:cstheme="minorHAnsi"/>
          <w:b/>
          <w:bCs/>
          <w:smallCaps/>
          <w:position w:val="-6"/>
        </w:rPr>
        <w:pict w14:anchorId="4C3AD34C">
          <v:shape id="_x0000_i1033" type="#_x0000_t75" style="width:15pt;height:14.4pt">
            <v:imagedata r:id="rId15" o:title=""/>
          </v:shape>
        </w:pict>
      </w:r>
      <w:r w:rsidR="00206E0D">
        <w:rPr>
          <w:rFonts w:cstheme="minorHAnsi"/>
          <w:b/>
          <w:bCs/>
          <w:smallCaps/>
          <w:position w:val="-6"/>
        </w:rPr>
        <w:t xml:space="preserve">   </w:t>
      </w:r>
      <w:r w:rsidR="000B5211" w:rsidRPr="000B5211">
        <w:rPr>
          <w:rFonts w:asciiTheme="minorHAnsi" w:hAnsiTheme="minorHAnsi" w:cstheme="minorHAnsi"/>
          <w:b/>
          <w:bCs/>
          <w:szCs w:val="24"/>
          <w:lang w:val="pt-PT"/>
        </w:rPr>
        <w:t>Débito Direto</w:t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  </w:t>
      </w:r>
      <w:r w:rsidR="006C20B1">
        <w:rPr>
          <w:rFonts w:cstheme="minorHAnsi"/>
          <w:b/>
          <w:bCs/>
          <w:smallCaps/>
          <w:position w:val="-6"/>
        </w:rPr>
        <w:pict w14:anchorId="07C8DD8F">
          <v:shape id="_x0000_i1034" type="#_x0000_t75" style="width:15pt;height:14.4pt">
            <v:imagedata r:id="rId15" o:title=""/>
          </v:shape>
        </w:pict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T.</w:t>
      </w:r>
      <w:r w:rsidR="000B5211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 </w:t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B</w:t>
      </w:r>
      <w:r w:rsidR="000B5211" w:rsidRPr="000B5211">
        <w:rPr>
          <w:rFonts w:asciiTheme="minorHAnsi" w:hAnsiTheme="minorHAnsi" w:cstheme="minorHAnsi"/>
          <w:b/>
          <w:bCs/>
          <w:szCs w:val="24"/>
          <w:lang w:val="pt-PT"/>
        </w:rPr>
        <w:t>ancária</w:t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 </w:t>
      </w:r>
      <w:r w:rsidR="006C20B1">
        <w:rPr>
          <w:rFonts w:cstheme="minorHAnsi"/>
          <w:b/>
          <w:bCs/>
          <w:smallCaps/>
          <w:position w:val="-6"/>
        </w:rPr>
        <w:pict w14:anchorId="3FE86D59">
          <v:shape id="_x0000_i1035" type="#_x0000_t75" style="width:15pt;height:14.4pt">
            <v:imagedata r:id="rId15" o:title=""/>
          </v:shape>
        </w:pict>
      </w:r>
      <w:bookmarkStart w:id="1" w:name="_Hlk101350827"/>
      <w:r w:rsidR="00206E0D">
        <w:rPr>
          <w:rFonts w:asciiTheme="minorHAnsi" w:hAnsiTheme="minorHAnsi" w:cstheme="minorHAnsi"/>
          <w:b/>
          <w:bCs/>
          <w:szCs w:val="24"/>
          <w:lang w:val="pt-PT"/>
        </w:rPr>
        <w:t>Desconto Vencimento</w:t>
      </w:r>
      <w:r w:rsidR="00206E0D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 </w:t>
      </w:r>
      <w:r w:rsidR="006C20B1">
        <w:rPr>
          <w:rFonts w:ascii="Arial Narrow" w:hAnsi="Arial Narrow" w:cstheme="minorHAnsi"/>
          <w:b/>
          <w:bCs/>
          <w:smallCaps/>
          <w:position w:val="-6"/>
          <w:sz w:val="20"/>
          <w:szCs w:val="20"/>
        </w:rPr>
        <w:pict w14:anchorId="23B96DD0">
          <v:shape id="_x0000_i1036" type="#_x0000_t75" style="width:15pt;height:14.4pt">
            <v:imagedata r:id="rId15" o:title=""/>
          </v:shape>
        </w:pict>
      </w:r>
      <w:r w:rsidR="00206E0D" w:rsidRPr="00206E0D">
        <w:rPr>
          <w:rFonts w:ascii="Arial Narrow" w:hAnsi="Arial Narrow" w:cstheme="minorHAnsi"/>
          <w:b/>
          <w:bCs/>
          <w:smallCaps/>
          <w:color w:val="FF0000"/>
          <w:position w:val="-6"/>
          <w:sz w:val="20"/>
          <w:szCs w:val="20"/>
        </w:rPr>
        <w:t>(Opção obrigatória para ativos)</w:t>
      </w:r>
    </w:p>
    <w:bookmarkEnd w:id="1"/>
    <w:p w14:paraId="2C2B6144" w14:textId="47802BBF" w:rsidR="00AD2C68" w:rsidRPr="000B5211" w:rsidRDefault="00AD2C68" w:rsidP="000B5211">
      <w:pPr>
        <w:pStyle w:val="NormalWeb"/>
        <w:spacing w:before="0" w:beforeAutospacing="0" w:after="0" w:afterAutospacing="0"/>
        <w:ind w:right="-148"/>
        <w:jc w:val="both"/>
        <w:rPr>
          <w:rFonts w:asciiTheme="minorHAnsi" w:hAnsiTheme="minorHAnsi" w:cstheme="minorHAnsi"/>
          <w:b/>
          <w:bCs/>
          <w:szCs w:val="24"/>
          <w:lang w:val="pt-PT"/>
        </w:rPr>
      </w:pPr>
    </w:p>
    <w:p w14:paraId="46FF0B70" w14:textId="77777777" w:rsidR="007A1C71" w:rsidRPr="000B5211" w:rsidRDefault="007A1C71" w:rsidP="000B5211">
      <w:pPr>
        <w:spacing w:after="0"/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</w:pPr>
    </w:p>
    <w:p w14:paraId="5C3BB753" w14:textId="785FB9B7" w:rsidR="000B5211" w:rsidRDefault="008138C2" w:rsidP="000B5211">
      <w:pPr>
        <w:shd w:val="clear" w:color="auto" w:fill="D9D9D9" w:themeFill="background1" w:themeFillShade="D9"/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sz w:val="24"/>
          <w:szCs w:val="24"/>
          <w:lang w:val="pt-PT"/>
        </w:rPr>
        <w:t>Transf.</w:t>
      </w:r>
      <w:r w:rsidR="00175B40" w:rsidRPr="000B5211">
        <w:rPr>
          <w:rFonts w:asciiTheme="minorHAnsi" w:hAnsiTheme="minorHAnsi" w:cstheme="minorHAnsi"/>
          <w:sz w:val="24"/>
          <w:szCs w:val="24"/>
          <w:lang w:val="pt-PT"/>
        </w:rPr>
        <w:t xml:space="preserve"> Bancária</w:t>
      </w:r>
      <w:r w:rsidR="00175B40" w:rsidRPr="000B5211">
        <w:rPr>
          <w:rFonts w:asciiTheme="minorHAnsi" w:hAnsiTheme="minorHAnsi" w:cstheme="minorHAnsi"/>
          <w:b/>
          <w:sz w:val="24"/>
          <w:szCs w:val="24"/>
          <w:lang w:val="pt-PT"/>
        </w:rPr>
        <w:t xml:space="preserve"> NIB: 0018 0000 5089543100108 – SANTANDER TOTTA </w:t>
      </w:r>
    </w:p>
    <w:p w14:paraId="4166ADAA" w14:textId="54F1D315" w:rsidR="00175B40" w:rsidRPr="000B5211" w:rsidRDefault="00175B40" w:rsidP="000B5211">
      <w:pPr>
        <w:shd w:val="clear" w:color="auto" w:fill="D9D9D9" w:themeFill="background1" w:themeFillShade="D9"/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sz w:val="24"/>
          <w:szCs w:val="24"/>
          <w:lang w:val="pt-PT"/>
        </w:rPr>
        <w:t xml:space="preserve"> (</w:t>
      </w:r>
      <w:r w:rsidRPr="000B5211">
        <w:rPr>
          <w:rFonts w:asciiTheme="minorHAnsi" w:hAnsiTheme="minorHAnsi" w:cstheme="minorHAnsi"/>
          <w:sz w:val="24"/>
          <w:szCs w:val="24"/>
          <w:lang w:val="pt-PT"/>
        </w:rPr>
        <w:t>enviar o comprovativo para o CCD</w:t>
      </w:r>
      <w:r w:rsidRPr="000B5211">
        <w:rPr>
          <w:rFonts w:asciiTheme="minorHAnsi" w:hAnsiTheme="minorHAnsi" w:cstheme="minorHAnsi"/>
          <w:b/>
          <w:sz w:val="24"/>
          <w:szCs w:val="24"/>
          <w:lang w:val="pt-PT"/>
        </w:rPr>
        <w:t>)</w:t>
      </w:r>
    </w:p>
    <w:p w14:paraId="1B2134C4" w14:textId="77777777" w:rsidR="00D334BE" w:rsidRPr="000B5211" w:rsidRDefault="00D334BE" w:rsidP="000B5211">
      <w:pPr>
        <w:spacing w:after="0"/>
        <w:ind w:firstLine="36"/>
        <w:jc w:val="both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63F20D28" w14:textId="77777777" w:rsidR="007A1C71" w:rsidRPr="000B5211" w:rsidRDefault="007A1C71" w:rsidP="000B5211">
      <w:pPr>
        <w:spacing w:after="0"/>
        <w:ind w:firstLine="36"/>
        <w:jc w:val="both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1E43C8B1" w14:textId="7ACB226D" w:rsidR="00335BEE" w:rsidRPr="000B5211" w:rsidRDefault="00A357C8" w:rsidP="000B5211">
      <w:pPr>
        <w:spacing w:after="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Data:</w:t>
      </w:r>
      <w:r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  <w:r w:rsidR="006C20B1">
        <w:rPr>
          <w:rFonts w:cstheme="minorHAnsi"/>
          <w:b/>
          <w:bCs/>
          <w:position w:val="-6"/>
        </w:rPr>
        <w:pict w14:anchorId="2C65E8A6">
          <v:shape id="_x0000_i1037" type="#_x0000_t75" style="width:288.6pt;height:18pt">
            <v:imagedata r:id="rId13" o:title=""/>
          </v:shape>
        </w:pict>
      </w:r>
      <w:r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</w:p>
    <w:p w14:paraId="64FC41A4" w14:textId="753E00BA" w:rsidR="00045473" w:rsidRPr="000B5211" w:rsidRDefault="00A357C8" w:rsidP="000B5211">
      <w:pPr>
        <w:spacing w:after="0"/>
        <w:ind w:right="-508"/>
        <w:rPr>
          <w:rFonts w:asciiTheme="minorHAnsi" w:hAnsiTheme="minorHAnsi" w:cstheme="minorHAnsi"/>
          <w:bCs/>
          <w:color w:val="1F497D"/>
          <w:sz w:val="24"/>
          <w:szCs w:val="24"/>
          <w:lang w:val="pt-PT"/>
        </w:rPr>
      </w:pPr>
      <w:bookmarkStart w:id="2" w:name="_Hlk82776780"/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Assinatura:</w:t>
      </w:r>
      <w:r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  <w:r w:rsidR="006C20B1">
        <w:rPr>
          <w:rFonts w:cstheme="minorHAnsi"/>
          <w:b/>
          <w:bCs/>
          <w:position w:val="-6"/>
        </w:rPr>
        <w:pict w14:anchorId="388A0A1D">
          <v:shape id="_x0000_i1038" type="#_x0000_t75" style="width:288.6pt;height:18pt">
            <v:imagedata r:id="rId13" o:title=""/>
          </v:shape>
        </w:pict>
      </w:r>
      <w:r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  <w:bookmarkEnd w:id="2"/>
    </w:p>
    <w:sectPr w:rsidR="00045473" w:rsidRPr="000B5211" w:rsidSect="00D334B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77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5D39" w14:textId="77777777" w:rsidR="007A1C71" w:rsidRDefault="007A1C71">
      <w:r>
        <w:separator/>
      </w:r>
    </w:p>
  </w:endnote>
  <w:endnote w:type="continuationSeparator" w:id="0">
    <w:p w14:paraId="1FD4AD3D" w14:textId="77777777" w:rsidR="007A1C71" w:rsidRDefault="007A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6679" w14:textId="77777777" w:rsidR="009655D6" w:rsidRDefault="009655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D3B1" w14:textId="789A8FC3" w:rsidR="00A93DE0" w:rsidRDefault="00A93DE0" w:rsidP="00A93DE0">
    <w:pPr>
      <w:keepNext/>
      <w:spacing w:line="360" w:lineRule="auto"/>
      <w:ind w:left="4248" w:firstLine="708"/>
      <w:jc w:val="center"/>
      <w:outlineLvl w:val="3"/>
      <w:rPr>
        <w:rFonts w:ascii="Calibri" w:hAnsi="Calibri" w:cs="Calibri"/>
        <w:sz w:val="8"/>
        <w:szCs w:val="8"/>
      </w:rPr>
    </w:pPr>
  </w:p>
  <w:p w14:paraId="12CBDF8A" w14:textId="1B38050F" w:rsidR="00A93DE0" w:rsidRDefault="00A93DE0" w:rsidP="00A93DE0">
    <w:pPr>
      <w:pStyle w:val="Rodap"/>
      <w:pBdr>
        <w:top w:val="double" w:sz="6" w:space="1" w:color="auto"/>
      </w:pBdr>
      <w:spacing w:before="100"/>
    </w:pPr>
    <w:r>
      <w:rPr>
        <w:rFonts w:ascii="Book Antiqua" w:hAnsi="Book Antiqua" w:cs="Arial"/>
        <w:b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22E183C" wp14:editId="18114BB2">
              <wp:simplePos x="0" y="0"/>
              <wp:positionH relativeFrom="margin">
                <wp:posOffset>1175385</wp:posOffset>
              </wp:positionH>
              <wp:positionV relativeFrom="paragraph">
                <wp:posOffset>74295</wp:posOffset>
              </wp:positionV>
              <wp:extent cx="3383280" cy="647700"/>
              <wp:effectExtent l="0" t="0" r="26670" b="19050"/>
              <wp:wrapNone/>
              <wp:docPr id="50315230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1BE15EB" w14:textId="0C2E06A9" w:rsidR="00A93DE0" w:rsidRPr="000B5211" w:rsidRDefault="00D90D9E" w:rsidP="00393E45">
                          <w:pPr>
                            <w:spacing w:line="240" w:lineRule="auto"/>
                            <w:rPr>
                              <w:rFonts w:ascii="Book Antiqua" w:hAnsi="Book Antiqua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>
                            <w:rPr>
                              <w:rFonts w:ascii="Book Antiqua" w:hAnsi="Book Antiqua" w:cs="Arial"/>
                              <w:b/>
                              <w:sz w:val="16"/>
                              <w:szCs w:val="16"/>
                              <w:lang w:val="pt-PT"/>
                            </w:rPr>
                            <w:t xml:space="preserve">         </w:t>
                          </w:r>
                          <w:r w:rsidR="00A93DE0" w:rsidRPr="000B5211">
                            <w:rPr>
                              <w:rFonts w:ascii="Book Antiqua" w:hAnsi="Book Antiqua" w:cs="Arial"/>
                              <w:b/>
                              <w:sz w:val="16"/>
                              <w:szCs w:val="16"/>
                              <w:lang w:val="pt-PT"/>
                            </w:rPr>
                            <w:t>ALAMEDA D. AFONSO HENRIQUES, 42 - 1900-181 LISBOA</w:t>
                          </w:r>
                        </w:p>
                        <w:p w14:paraId="6E6D3703" w14:textId="11DEEC2B" w:rsidR="00A93DE0" w:rsidRPr="000B5211" w:rsidRDefault="00393E45" w:rsidP="00393E45">
                          <w:pPr>
                            <w:spacing w:line="240" w:lineRule="auto"/>
                            <w:rPr>
                              <w:lang w:val="pt-PT"/>
                            </w:rPr>
                          </w:pPr>
                          <w:r>
                            <w:rPr>
                              <w:rFonts w:ascii="Book Antiqua" w:hAnsi="Book Antiqua" w:cs="Arial"/>
                              <w:b/>
                              <w:sz w:val="16"/>
                              <w:szCs w:val="16"/>
                              <w:lang w:val="pt-PT"/>
                            </w:rPr>
                            <w:t xml:space="preserve">           </w:t>
                          </w:r>
                          <w:r w:rsidR="00D90D9E">
                            <w:rPr>
                              <w:rFonts w:ascii="Book Antiqua" w:hAnsi="Book Antiqua" w:cs="Arial"/>
                              <w:b/>
                              <w:sz w:val="16"/>
                              <w:szCs w:val="16"/>
                              <w:lang w:val="pt-PT"/>
                            </w:rPr>
                            <w:t xml:space="preserve">         </w:t>
                          </w:r>
                          <w:r w:rsidR="00A93DE0" w:rsidRPr="000B5211">
                            <w:rPr>
                              <w:rFonts w:ascii="Book Antiqua" w:hAnsi="Book Antiqua" w:cs="Arial"/>
                              <w:b/>
                              <w:sz w:val="16"/>
                              <w:szCs w:val="16"/>
                              <w:lang w:val="pt-PT"/>
                            </w:rPr>
                            <w:t>TELEF. 21 840 90 10 – E-mail: anccd@ccd-coop.pt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E183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style="position:absolute;margin-left:92.55pt;margin-top:5.85pt;width:266.4pt;height:51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" fillcolor="white [3201]" strokecolor="white [3212]" strokeweight=".5pt">
              <v:textbox>
                <w:txbxContent>
                  <w:p w14:paraId="21BE15EB" w14:textId="0C2E06A9" w:rsidR="00A93DE0" w:rsidRPr="000B5211" w:rsidRDefault="00D90D9E" w:rsidP="00393E45">
                    <w:pPr>
                      <w:spacing w:line="240" w:lineRule="auto"/>
                      <w:rPr>
                        <w:rFonts w:ascii="Book Antiqua" w:hAnsi="Book Antiqua" w:cs="Arial"/>
                        <w:b/>
                        <w:sz w:val="16"/>
                        <w:szCs w:val="16"/>
                        <w:lang w:val="pt-PT"/>
                      </w:rPr>
                    </w:pPr>
                    <w:r>
                      <w:rPr>
                        <w:rFonts w:ascii="Book Antiqua" w:hAnsi="Book Antiqua" w:cs="Arial"/>
                        <w:b/>
                        <w:sz w:val="16"/>
                        <w:szCs w:val="16"/>
                        <w:lang w:val="pt-PT"/>
                      </w:rPr>
                      <w:t xml:space="preserve">         </w:t>
                    </w:r>
                    <w:r w:rsidR="00A93DE0" w:rsidRPr="000B5211">
                      <w:rPr>
                        <w:rFonts w:ascii="Book Antiqua" w:hAnsi="Book Antiqua" w:cs="Arial"/>
                        <w:b/>
                        <w:sz w:val="16"/>
                        <w:szCs w:val="16"/>
                        <w:lang w:val="pt-PT"/>
                      </w:rPr>
                      <w:t>ALAMEDA D. AFONSO HENRIQUES, 42 - 1900-181 LISBOA</w:t>
                    </w:r>
                  </w:p>
                  <w:p w14:paraId="6E6D3703" w14:textId="11DEEC2B" w:rsidR="00A93DE0" w:rsidRPr="000B5211" w:rsidRDefault="00393E45" w:rsidP="00393E45">
                    <w:pPr>
                      <w:spacing w:line="240" w:lineRule="auto"/>
                      <w:rPr>
                        <w:lang w:val="pt-PT"/>
                      </w:rPr>
                    </w:pPr>
                    <w:r>
                      <w:rPr>
                        <w:rFonts w:ascii="Book Antiqua" w:hAnsi="Book Antiqua" w:cs="Arial"/>
                        <w:b/>
                        <w:sz w:val="16"/>
                        <w:szCs w:val="16"/>
                        <w:lang w:val="pt-PT"/>
                      </w:rPr>
                      <w:t xml:space="preserve">           </w:t>
                    </w:r>
                    <w:r w:rsidR="00D90D9E">
                      <w:rPr>
                        <w:rFonts w:ascii="Book Antiqua" w:hAnsi="Book Antiqua" w:cs="Arial"/>
                        <w:b/>
                        <w:sz w:val="16"/>
                        <w:szCs w:val="16"/>
                        <w:lang w:val="pt-PT"/>
                      </w:rPr>
                      <w:t xml:space="preserve">         </w:t>
                    </w:r>
                    <w:r w:rsidR="00A93DE0" w:rsidRPr="000B5211">
                      <w:rPr>
                        <w:rFonts w:ascii="Book Antiqua" w:hAnsi="Book Antiqua" w:cs="Arial"/>
                        <w:b/>
                        <w:sz w:val="16"/>
                        <w:szCs w:val="16"/>
                        <w:lang w:val="pt-PT"/>
                      </w:rPr>
                      <w:t>TELEF. 21 840 90 10 – E-mail: anccd@ccd-coop.pt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38B6" w14:textId="77777777" w:rsidR="009655D6" w:rsidRDefault="009655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634E" w14:textId="77777777" w:rsidR="007A1C71" w:rsidRDefault="007A1C71">
      <w:r>
        <w:separator/>
      </w:r>
    </w:p>
  </w:footnote>
  <w:footnote w:type="continuationSeparator" w:id="0">
    <w:p w14:paraId="5E6B87DC" w14:textId="77777777" w:rsidR="007A1C71" w:rsidRDefault="007A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F90C" w14:textId="77777777" w:rsidR="009655D6" w:rsidRDefault="009655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5116" w14:textId="07F6EC3D" w:rsidR="007A1C71" w:rsidRDefault="00AF726A">
    <w:pPr>
      <w:pStyle w:val="Cabealho"/>
    </w:pPr>
    <w:r>
      <w:rPr>
        <w:noProof/>
        <w:lang w:val="pt-PT" w:eastAsia="pt-P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0DCB7F" wp14:editId="7BB005C2">
              <wp:simplePos x="0" y="0"/>
              <wp:positionH relativeFrom="column">
                <wp:posOffset>-135255</wp:posOffset>
              </wp:positionH>
              <wp:positionV relativeFrom="paragraph">
                <wp:posOffset>-305435</wp:posOffset>
              </wp:positionV>
              <wp:extent cx="6720840" cy="487680"/>
              <wp:effectExtent l="0" t="0" r="0" b="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720840" cy="487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9205F" w14:textId="6F5D8168" w:rsidR="007A1C71" w:rsidRPr="00565520" w:rsidRDefault="006C20B1" w:rsidP="006F220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pacing w:val="20"/>
                              <w:sz w:val="70"/>
                              <w:szCs w:val="70"/>
                            </w:rPr>
                          </w:pPr>
                          <w:r w:rsidRPr="006C20B1">
                            <w:rPr>
                              <w:rFonts w:ascii="Book Antiqua" w:hAnsi="Book Antiqua"/>
                              <w:b/>
                              <w:bCs/>
                              <w:noProof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drawing>
                              <wp:inline distT="0" distB="0" distL="0" distR="0" wp14:anchorId="4EB60968" wp14:editId="722738FD">
                                <wp:extent cx="6621780" cy="563880"/>
                                <wp:effectExtent l="0" t="0" r="7620" b="7620"/>
                                <wp:docPr id="2083083250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1780" cy="563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065E3" w:rsidRPr="001065E3">
                            <w:rPr>
                              <w:rFonts w:ascii="Book Antiqua" w:hAnsi="Book Antiqua"/>
                              <w:b/>
                              <w:bCs/>
                              <w:noProof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drawing>
                              <wp:inline distT="0" distB="0" distL="0" distR="0" wp14:anchorId="14965CAA" wp14:editId="4A820C9A">
                                <wp:extent cx="6537960" cy="379730"/>
                                <wp:effectExtent l="0" t="0" r="0" b="1270"/>
                                <wp:docPr id="91324802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7960" cy="379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1865" w:rsidRPr="008E1865">
                            <w:rPr>
                              <w:rFonts w:ascii="Book Antiqua" w:hAnsi="Book Antiqua"/>
                              <w:b/>
                              <w:bCs/>
                              <w:noProof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drawing>
                              <wp:inline distT="0" distB="0" distL="0" distR="0" wp14:anchorId="1CC72FB8" wp14:editId="64EB2E33">
                                <wp:extent cx="6537960" cy="379730"/>
                                <wp:effectExtent l="0" t="0" r="0" b="1270"/>
                                <wp:docPr id="7541906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7960" cy="379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73602" w:rsidRPr="00173602">
                            <w:rPr>
                              <w:rFonts w:ascii="Book Antiqua" w:hAnsi="Book Antiqua"/>
                              <w:b/>
                              <w:bCs/>
                              <w:noProof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drawing>
                              <wp:inline distT="0" distB="0" distL="0" distR="0" wp14:anchorId="565C1161" wp14:editId="1C235820">
                                <wp:extent cx="6537960" cy="379730"/>
                                <wp:effectExtent l="0" t="0" r="0" b="1270"/>
                                <wp:docPr id="850195271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7960" cy="379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4290F" w:rsidRPr="0056552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DCB7F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position:absolute;margin-left:-10.65pt;margin-top:-24.05pt;width:529.2pt;height:3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" filled="f" stroked="f">
              <o:lock v:ext="edit" shapetype="t"/>
              <v:textbox>
                <w:txbxContent>
                  <w:p w14:paraId="7BC9205F" w14:textId="6F5D8168" w:rsidR="007A1C71" w:rsidRPr="00565520" w:rsidRDefault="006C20B1" w:rsidP="006F220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pacing w:val="20"/>
                        <w:sz w:val="70"/>
                        <w:szCs w:val="70"/>
                      </w:rPr>
                    </w:pPr>
                    <w:r w:rsidRPr="006C20B1">
                      <w:rPr>
                        <w:rFonts w:ascii="Book Antiqua" w:hAnsi="Book Antiqua"/>
                        <w:b/>
                        <w:bCs/>
                        <w:noProof/>
                        <w:color w:val="333399"/>
                        <w:spacing w:val="20"/>
                        <w:sz w:val="70"/>
                        <w:szCs w:val="70"/>
                      </w:rPr>
                      <w:drawing>
                        <wp:inline distT="0" distB="0" distL="0" distR="0" wp14:anchorId="4EB60968" wp14:editId="722738FD">
                          <wp:extent cx="6621780" cy="563880"/>
                          <wp:effectExtent l="0" t="0" r="7620" b="7620"/>
                          <wp:docPr id="2083083250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1780" cy="563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065E3" w:rsidRPr="001065E3">
                      <w:rPr>
                        <w:rFonts w:ascii="Book Antiqua" w:hAnsi="Book Antiqua"/>
                        <w:b/>
                        <w:bCs/>
                        <w:noProof/>
                        <w:color w:val="333399"/>
                        <w:spacing w:val="20"/>
                        <w:sz w:val="70"/>
                        <w:szCs w:val="70"/>
                      </w:rPr>
                      <w:drawing>
                        <wp:inline distT="0" distB="0" distL="0" distR="0" wp14:anchorId="14965CAA" wp14:editId="4A820C9A">
                          <wp:extent cx="6537960" cy="379730"/>
                          <wp:effectExtent l="0" t="0" r="0" b="1270"/>
                          <wp:docPr id="91324802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7960" cy="379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E1865" w:rsidRPr="008E1865">
                      <w:rPr>
                        <w:rFonts w:ascii="Book Antiqua" w:hAnsi="Book Antiqua"/>
                        <w:b/>
                        <w:bCs/>
                        <w:noProof/>
                        <w:color w:val="333399"/>
                        <w:spacing w:val="20"/>
                        <w:sz w:val="70"/>
                        <w:szCs w:val="70"/>
                      </w:rPr>
                      <w:drawing>
                        <wp:inline distT="0" distB="0" distL="0" distR="0" wp14:anchorId="1CC72FB8" wp14:editId="64EB2E33">
                          <wp:extent cx="6537960" cy="379730"/>
                          <wp:effectExtent l="0" t="0" r="0" b="1270"/>
                          <wp:docPr id="7541906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7960" cy="379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73602" w:rsidRPr="00173602">
                      <w:rPr>
                        <w:rFonts w:ascii="Book Antiqua" w:hAnsi="Book Antiqua"/>
                        <w:b/>
                        <w:bCs/>
                        <w:noProof/>
                        <w:color w:val="333399"/>
                        <w:spacing w:val="20"/>
                        <w:sz w:val="70"/>
                        <w:szCs w:val="70"/>
                      </w:rPr>
                      <w:drawing>
                        <wp:inline distT="0" distB="0" distL="0" distR="0" wp14:anchorId="565C1161" wp14:editId="1C235820">
                          <wp:extent cx="6537960" cy="379730"/>
                          <wp:effectExtent l="0" t="0" r="0" b="1270"/>
                          <wp:docPr id="850195271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7960" cy="379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4290F" w:rsidRPr="0056552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E03CC">
      <w:rPr>
        <w:noProof/>
        <w:lang w:val="pt-PT" w:eastAsia="pt-PT" w:bidi="ar-SA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C747C15" wp14:editId="6AEE4667">
              <wp:simplePos x="0" y="0"/>
              <wp:positionH relativeFrom="column">
                <wp:posOffset>-685800</wp:posOffset>
              </wp:positionH>
              <wp:positionV relativeFrom="paragraph">
                <wp:posOffset>302259</wp:posOffset>
              </wp:positionV>
              <wp:extent cx="75438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CDEC0" id="Line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4pt,23.8pt" to="540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g9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"/>
          </w:pict>
        </mc:Fallback>
      </mc:AlternateContent>
    </w:r>
    <w:r w:rsidR="006F2205">
      <w:rPr>
        <w:noProof/>
        <w:lang w:val="pt-PT" w:eastAsia="pt-PT" w:bidi="ar-SA"/>
      </w:rPr>
      <w:drawing>
        <wp:anchor distT="0" distB="0" distL="114300" distR="114300" simplePos="0" relativeHeight="251656704" behindDoc="0" locked="0" layoutInCell="1" allowOverlap="0" wp14:anchorId="6944BE7F" wp14:editId="6186B345">
          <wp:simplePos x="0" y="0"/>
          <wp:positionH relativeFrom="column">
            <wp:posOffset>-340995</wp:posOffset>
          </wp:positionH>
          <wp:positionV relativeFrom="paragraph">
            <wp:posOffset>-221615</wp:posOffset>
          </wp:positionV>
          <wp:extent cx="314325" cy="447309"/>
          <wp:effectExtent l="0" t="0" r="0" b="0"/>
          <wp:wrapNone/>
          <wp:docPr id="3" name="Imagem 3" descr="c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47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8DF0" w14:textId="77777777" w:rsidR="009655D6" w:rsidRDefault="009655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9CC"/>
    <w:multiLevelType w:val="multilevel"/>
    <w:tmpl w:val="C398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42156"/>
    <w:multiLevelType w:val="hybridMultilevel"/>
    <w:tmpl w:val="7E8AD9D2"/>
    <w:lvl w:ilvl="0" w:tplc="59A0C650"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AC37F7A"/>
    <w:multiLevelType w:val="hybridMultilevel"/>
    <w:tmpl w:val="2026D2FE"/>
    <w:lvl w:ilvl="0" w:tplc="19AA06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643C8"/>
    <w:multiLevelType w:val="hybridMultilevel"/>
    <w:tmpl w:val="9AA6414A"/>
    <w:lvl w:ilvl="0" w:tplc="3904AE20">
      <w:start w:val="3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  <w:u w:val="none"/>
      </w:rPr>
    </w:lvl>
    <w:lvl w:ilvl="1" w:tplc="081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0DE25996"/>
    <w:multiLevelType w:val="hybridMultilevel"/>
    <w:tmpl w:val="B39C09C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2E80"/>
    <w:multiLevelType w:val="hybridMultilevel"/>
    <w:tmpl w:val="82B01AC2"/>
    <w:lvl w:ilvl="0" w:tplc="E7D6C06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085599"/>
    <w:multiLevelType w:val="hybridMultilevel"/>
    <w:tmpl w:val="C290C938"/>
    <w:lvl w:ilvl="0" w:tplc="F5C63EBA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24E341AA"/>
    <w:multiLevelType w:val="hybridMultilevel"/>
    <w:tmpl w:val="B18CC464"/>
    <w:lvl w:ilvl="0" w:tplc="83EA2B5C">
      <w:start w:val="9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5817427"/>
    <w:multiLevelType w:val="multilevel"/>
    <w:tmpl w:val="63B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83B74"/>
    <w:multiLevelType w:val="multilevel"/>
    <w:tmpl w:val="39CA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E64CE7"/>
    <w:multiLevelType w:val="hybridMultilevel"/>
    <w:tmpl w:val="242C0278"/>
    <w:lvl w:ilvl="0" w:tplc="A11064EC"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1" w15:restartNumberingAfterBreak="0">
    <w:nsid w:val="382B7601"/>
    <w:multiLevelType w:val="hybridMultilevel"/>
    <w:tmpl w:val="11EE52D8"/>
    <w:lvl w:ilvl="0" w:tplc="AC6416D2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2" w15:restartNumberingAfterBreak="0">
    <w:nsid w:val="41576928"/>
    <w:multiLevelType w:val="multilevel"/>
    <w:tmpl w:val="C14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22832"/>
    <w:multiLevelType w:val="hybridMultilevel"/>
    <w:tmpl w:val="19AEA7B6"/>
    <w:lvl w:ilvl="0" w:tplc="0816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52C7612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2289"/>
    <w:multiLevelType w:val="hybridMultilevel"/>
    <w:tmpl w:val="181678E4"/>
    <w:lvl w:ilvl="0" w:tplc="6FC4122A">
      <w:start w:val="9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3794510"/>
    <w:multiLevelType w:val="hybridMultilevel"/>
    <w:tmpl w:val="DCF8A88A"/>
    <w:lvl w:ilvl="0" w:tplc="F6D63A1E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5905EF8"/>
    <w:multiLevelType w:val="hybridMultilevel"/>
    <w:tmpl w:val="1A2A064C"/>
    <w:lvl w:ilvl="0" w:tplc="C598D0D6">
      <w:numFmt w:val="bullet"/>
      <w:lvlText w:val="-"/>
      <w:lvlJc w:val="left"/>
      <w:pPr>
        <w:ind w:left="720" w:hanging="360"/>
      </w:pPr>
      <w:rPr>
        <w:rFonts w:ascii="Albertus MT Lt" w:eastAsia="Times New Roman" w:hAnsi="Albertus MT Lt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F0AC2"/>
    <w:multiLevelType w:val="hybridMultilevel"/>
    <w:tmpl w:val="CA907448"/>
    <w:lvl w:ilvl="0" w:tplc="08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836B5"/>
    <w:multiLevelType w:val="hybridMultilevel"/>
    <w:tmpl w:val="302683CC"/>
    <w:lvl w:ilvl="0" w:tplc="DB3635C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5F9041A"/>
    <w:multiLevelType w:val="hybridMultilevel"/>
    <w:tmpl w:val="9AC2A7CC"/>
    <w:lvl w:ilvl="0" w:tplc="C73CBCE4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0" w15:restartNumberingAfterBreak="0">
    <w:nsid w:val="57B46E04"/>
    <w:multiLevelType w:val="hybridMultilevel"/>
    <w:tmpl w:val="9790E3C2"/>
    <w:lvl w:ilvl="0" w:tplc="CB14686C"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1" w15:restartNumberingAfterBreak="0">
    <w:nsid w:val="5C4D457A"/>
    <w:multiLevelType w:val="hybridMultilevel"/>
    <w:tmpl w:val="1C762F04"/>
    <w:lvl w:ilvl="0" w:tplc="3C923288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2" w15:restartNumberingAfterBreak="0">
    <w:nsid w:val="67365CED"/>
    <w:multiLevelType w:val="hybridMultilevel"/>
    <w:tmpl w:val="DD943A18"/>
    <w:lvl w:ilvl="0" w:tplc="E486A5F2">
      <w:numFmt w:val="bullet"/>
      <w:lvlText w:val="-"/>
      <w:lvlJc w:val="left"/>
      <w:pPr>
        <w:ind w:left="720" w:hanging="360"/>
      </w:pPr>
      <w:rPr>
        <w:rFonts w:ascii="Albertus MT Lt" w:eastAsia="Times New Roman" w:hAnsi="Albertus MT Lt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A196F"/>
    <w:multiLevelType w:val="hybridMultilevel"/>
    <w:tmpl w:val="5BFC6A98"/>
    <w:lvl w:ilvl="0" w:tplc="03F634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E0C0A"/>
    <w:multiLevelType w:val="hybridMultilevel"/>
    <w:tmpl w:val="31AC208E"/>
    <w:lvl w:ilvl="0" w:tplc="19EE0E1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B4242F"/>
    <w:multiLevelType w:val="hybridMultilevel"/>
    <w:tmpl w:val="8A623CCA"/>
    <w:lvl w:ilvl="0" w:tplc="F20C608E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726640522">
    <w:abstractNumId w:val="13"/>
  </w:num>
  <w:num w:numId="2" w16cid:durableId="588926100">
    <w:abstractNumId w:val="8"/>
  </w:num>
  <w:num w:numId="3" w16cid:durableId="1493333553">
    <w:abstractNumId w:val="17"/>
  </w:num>
  <w:num w:numId="4" w16cid:durableId="1585991429">
    <w:abstractNumId w:val="15"/>
  </w:num>
  <w:num w:numId="5" w16cid:durableId="509873377">
    <w:abstractNumId w:val="5"/>
  </w:num>
  <w:num w:numId="6" w16cid:durableId="929433055">
    <w:abstractNumId w:val="24"/>
  </w:num>
  <w:num w:numId="7" w16cid:durableId="612788290">
    <w:abstractNumId w:val="14"/>
  </w:num>
  <w:num w:numId="8" w16cid:durableId="2053067284">
    <w:abstractNumId w:val="7"/>
  </w:num>
  <w:num w:numId="9" w16cid:durableId="364870940">
    <w:abstractNumId w:val="3"/>
  </w:num>
  <w:num w:numId="10" w16cid:durableId="2001347113">
    <w:abstractNumId w:val="23"/>
  </w:num>
  <w:num w:numId="11" w16cid:durableId="1364399308">
    <w:abstractNumId w:val="18"/>
  </w:num>
  <w:num w:numId="12" w16cid:durableId="1569728858">
    <w:abstractNumId w:val="0"/>
  </w:num>
  <w:num w:numId="13" w16cid:durableId="1534075629">
    <w:abstractNumId w:val="9"/>
  </w:num>
  <w:num w:numId="14" w16cid:durableId="1251817687">
    <w:abstractNumId w:val="20"/>
  </w:num>
  <w:num w:numId="15" w16cid:durableId="1246571602">
    <w:abstractNumId w:val="6"/>
  </w:num>
  <w:num w:numId="16" w16cid:durableId="246883435">
    <w:abstractNumId w:val="25"/>
  </w:num>
  <w:num w:numId="17" w16cid:durableId="1782604870">
    <w:abstractNumId w:val="10"/>
  </w:num>
  <w:num w:numId="18" w16cid:durableId="1601912174">
    <w:abstractNumId w:val="1"/>
  </w:num>
  <w:num w:numId="19" w16cid:durableId="1843625839">
    <w:abstractNumId w:val="2"/>
  </w:num>
  <w:num w:numId="20" w16cid:durableId="566690103">
    <w:abstractNumId w:val="16"/>
  </w:num>
  <w:num w:numId="21" w16cid:durableId="497311181">
    <w:abstractNumId w:val="22"/>
  </w:num>
  <w:num w:numId="22" w16cid:durableId="808984383">
    <w:abstractNumId w:val="19"/>
  </w:num>
  <w:num w:numId="23" w16cid:durableId="1198153303">
    <w:abstractNumId w:val="11"/>
  </w:num>
  <w:num w:numId="24" w16cid:durableId="646934442">
    <w:abstractNumId w:val="21"/>
  </w:num>
  <w:num w:numId="25" w16cid:durableId="1986660135">
    <w:abstractNumId w:val="4"/>
  </w:num>
  <w:num w:numId="26" w16cid:durableId="21255334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56321"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3D"/>
    <w:rsid w:val="00007EB1"/>
    <w:rsid w:val="00025B75"/>
    <w:rsid w:val="0003349A"/>
    <w:rsid w:val="00045473"/>
    <w:rsid w:val="000613D2"/>
    <w:rsid w:val="00064A75"/>
    <w:rsid w:val="00074F55"/>
    <w:rsid w:val="00087BB5"/>
    <w:rsid w:val="000A5BBB"/>
    <w:rsid w:val="000B5211"/>
    <w:rsid w:val="001065E3"/>
    <w:rsid w:val="00107F2D"/>
    <w:rsid w:val="00115A5B"/>
    <w:rsid w:val="00123684"/>
    <w:rsid w:val="00135FA8"/>
    <w:rsid w:val="001402D1"/>
    <w:rsid w:val="00145FD4"/>
    <w:rsid w:val="00153D37"/>
    <w:rsid w:val="00173602"/>
    <w:rsid w:val="0017491F"/>
    <w:rsid w:val="00175B40"/>
    <w:rsid w:val="001C35F5"/>
    <w:rsid w:val="00206E0D"/>
    <w:rsid w:val="00222FFA"/>
    <w:rsid w:val="00233D21"/>
    <w:rsid w:val="00271BE4"/>
    <w:rsid w:val="00280823"/>
    <w:rsid w:val="00287CD6"/>
    <w:rsid w:val="002A2E2A"/>
    <w:rsid w:val="002A7E7D"/>
    <w:rsid w:val="002E738B"/>
    <w:rsid w:val="0031665D"/>
    <w:rsid w:val="00330098"/>
    <w:rsid w:val="00335BEE"/>
    <w:rsid w:val="00381343"/>
    <w:rsid w:val="00390911"/>
    <w:rsid w:val="00393E45"/>
    <w:rsid w:val="003A2AE0"/>
    <w:rsid w:val="003B2905"/>
    <w:rsid w:val="003B6D0D"/>
    <w:rsid w:val="003C5A6F"/>
    <w:rsid w:val="003C73DE"/>
    <w:rsid w:val="003D0AD5"/>
    <w:rsid w:val="003D582A"/>
    <w:rsid w:val="003E16C3"/>
    <w:rsid w:val="003E505F"/>
    <w:rsid w:val="003F7D3D"/>
    <w:rsid w:val="00421C8C"/>
    <w:rsid w:val="004269D4"/>
    <w:rsid w:val="00433BFA"/>
    <w:rsid w:val="00437FEB"/>
    <w:rsid w:val="00450F30"/>
    <w:rsid w:val="00457A14"/>
    <w:rsid w:val="00465FBB"/>
    <w:rsid w:val="004671A0"/>
    <w:rsid w:val="00476FC0"/>
    <w:rsid w:val="00480276"/>
    <w:rsid w:val="004846C7"/>
    <w:rsid w:val="00492395"/>
    <w:rsid w:val="004A1F8E"/>
    <w:rsid w:val="004B2592"/>
    <w:rsid w:val="004D36EF"/>
    <w:rsid w:val="00555508"/>
    <w:rsid w:val="00565520"/>
    <w:rsid w:val="005716E1"/>
    <w:rsid w:val="00575C97"/>
    <w:rsid w:val="00584E5F"/>
    <w:rsid w:val="00592F80"/>
    <w:rsid w:val="00594234"/>
    <w:rsid w:val="00594E43"/>
    <w:rsid w:val="00595B42"/>
    <w:rsid w:val="005B6E57"/>
    <w:rsid w:val="005C2D34"/>
    <w:rsid w:val="005D1347"/>
    <w:rsid w:val="005F1E7D"/>
    <w:rsid w:val="00616ACA"/>
    <w:rsid w:val="00632E7E"/>
    <w:rsid w:val="006339DB"/>
    <w:rsid w:val="00647692"/>
    <w:rsid w:val="0065746D"/>
    <w:rsid w:val="006619F8"/>
    <w:rsid w:val="006709D8"/>
    <w:rsid w:val="00680F6F"/>
    <w:rsid w:val="00683772"/>
    <w:rsid w:val="00687291"/>
    <w:rsid w:val="006A053F"/>
    <w:rsid w:val="006B2902"/>
    <w:rsid w:val="006C20B1"/>
    <w:rsid w:val="006C328F"/>
    <w:rsid w:val="006C4086"/>
    <w:rsid w:val="006E2EC1"/>
    <w:rsid w:val="006F2205"/>
    <w:rsid w:val="007013F4"/>
    <w:rsid w:val="00702509"/>
    <w:rsid w:val="00742F73"/>
    <w:rsid w:val="0074482C"/>
    <w:rsid w:val="00756628"/>
    <w:rsid w:val="0075723E"/>
    <w:rsid w:val="0076736A"/>
    <w:rsid w:val="00775414"/>
    <w:rsid w:val="00777B2C"/>
    <w:rsid w:val="00787F9F"/>
    <w:rsid w:val="007A1C71"/>
    <w:rsid w:val="007A237F"/>
    <w:rsid w:val="007B3873"/>
    <w:rsid w:val="007B46CF"/>
    <w:rsid w:val="007D1371"/>
    <w:rsid w:val="007F04CB"/>
    <w:rsid w:val="007F707B"/>
    <w:rsid w:val="008134C4"/>
    <w:rsid w:val="008138C2"/>
    <w:rsid w:val="00832DE8"/>
    <w:rsid w:val="008402D8"/>
    <w:rsid w:val="00851000"/>
    <w:rsid w:val="00862AC1"/>
    <w:rsid w:val="0087481D"/>
    <w:rsid w:val="008A2374"/>
    <w:rsid w:val="008A36A2"/>
    <w:rsid w:val="008B5A2A"/>
    <w:rsid w:val="008B6EF7"/>
    <w:rsid w:val="008E1865"/>
    <w:rsid w:val="008E2D61"/>
    <w:rsid w:val="008E7C3E"/>
    <w:rsid w:val="009028C2"/>
    <w:rsid w:val="00925491"/>
    <w:rsid w:val="00946126"/>
    <w:rsid w:val="009655D6"/>
    <w:rsid w:val="00982D23"/>
    <w:rsid w:val="009A6D0C"/>
    <w:rsid w:val="00A00781"/>
    <w:rsid w:val="00A13B52"/>
    <w:rsid w:val="00A226C0"/>
    <w:rsid w:val="00A357C8"/>
    <w:rsid w:val="00A4290F"/>
    <w:rsid w:val="00A43EAE"/>
    <w:rsid w:val="00A838E2"/>
    <w:rsid w:val="00A93DE0"/>
    <w:rsid w:val="00AA2186"/>
    <w:rsid w:val="00AC618E"/>
    <w:rsid w:val="00AD0B8C"/>
    <w:rsid w:val="00AD2C68"/>
    <w:rsid w:val="00AE06DF"/>
    <w:rsid w:val="00AE19EE"/>
    <w:rsid w:val="00AF726A"/>
    <w:rsid w:val="00B0436F"/>
    <w:rsid w:val="00B31124"/>
    <w:rsid w:val="00B36DB6"/>
    <w:rsid w:val="00B44DE4"/>
    <w:rsid w:val="00B45760"/>
    <w:rsid w:val="00B462BA"/>
    <w:rsid w:val="00B46EC4"/>
    <w:rsid w:val="00B471A1"/>
    <w:rsid w:val="00B52DCA"/>
    <w:rsid w:val="00B65451"/>
    <w:rsid w:val="00B93ABE"/>
    <w:rsid w:val="00B94F6F"/>
    <w:rsid w:val="00B968FB"/>
    <w:rsid w:val="00BB4D8C"/>
    <w:rsid w:val="00BD6F83"/>
    <w:rsid w:val="00BE5F61"/>
    <w:rsid w:val="00BE6ED8"/>
    <w:rsid w:val="00BF06CE"/>
    <w:rsid w:val="00C0499D"/>
    <w:rsid w:val="00C275CD"/>
    <w:rsid w:val="00C3046C"/>
    <w:rsid w:val="00C30FD8"/>
    <w:rsid w:val="00C61F17"/>
    <w:rsid w:val="00C65F20"/>
    <w:rsid w:val="00C74F24"/>
    <w:rsid w:val="00C8382C"/>
    <w:rsid w:val="00CA16CC"/>
    <w:rsid w:val="00CA7137"/>
    <w:rsid w:val="00CC4063"/>
    <w:rsid w:val="00CC61F1"/>
    <w:rsid w:val="00CD3523"/>
    <w:rsid w:val="00CE03CC"/>
    <w:rsid w:val="00D0336F"/>
    <w:rsid w:val="00D10082"/>
    <w:rsid w:val="00D14AFB"/>
    <w:rsid w:val="00D334BE"/>
    <w:rsid w:val="00D47434"/>
    <w:rsid w:val="00D90D9E"/>
    <w:rsid w:val="00DB2FD3"/>
    <w:rsid w:val="00DD17C3"/>
    <w:rsid w:val="00DE5FEF"/>
    <w:rsid w:val="00E0038A"/>
    <w:rsid w:val="00E13395"/>
    <w:rsid w:val="00E324E1"/>
    <w:rsid w:val="00E44C1F"/>
    <w:rsid w:val="00E63695"/>
    <w:rsid w:val="00E66008"/>
    <w:rsid w:val="00E70FB7"/>
    <w:rsid w:val="00E73953"/>
    <w:rsid w:val="00E7518C"/>
    <w:rsid w:val="00E7661E"/>
    <w:rsid w:val="00EA3192"/>
    <w:rsid w:val="00EA37C6"/>
    <w:rsid w:val="00EC6EDB"/>
    <w:rsid w:val="00ED5283"/>
    <w:rsid w:val="00EF38E6"/>
    <w:rsid w:val="00F22C9D"/>
    <w:rsid w:val="00F70713"/>
    <w:rsid w:val="00F82D36"/>
    <w:rsid w:val="00F90507"/>
    <w:rsid w:val="00FC05E6"/>
    <w:rsid w:val="00FC3BF1"/>
    <w:rsid w:val="00FC698D"/>
    <w:rsid w:val="00FC70C6"/>
    <w:rsid w:val="00FD0B98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;"/>
  <w14:docId w14:val="25A7F561"/>
  <w15:docId w15:val="{81F18741-E1F0-4846-A1F2-D122022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E6"/>
    <w:pPr>
      <w:spacing w:after="200" w:line="276" w:lineRule="auto"/>
    </w:pPr>
    <w:rPr>
      <w:sz w:val="22"/>
      <w:szCs w:val="22"/>
      <w:lang w:val="en-US" w:eastAsia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FC05E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customStyle="1" w:styleId="Ttulo21">
    <w:name w:val="Título 21"/>
    <w:basedOn w:val="Normal"/>
    <w:next w:val="Normal"/>
    <w:qFormat/>
    <w:rsid w:val="00FC05E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customStyle="1" w:styleId="Ttulo31">
    <w:name w:val="Título 31"/>
    <w:basedOn w:val="Normal"/>
    <w:next w:val="Normal"/>
    <w:qFormat/>
    <w:rsid w:val="00FC05E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customStyle="1" w:styleId="Ttulo41">
    <w:name w:val="Título 41"/>
    <w:basedOn w:val="Normal"/>
    <w:next w:val="Normal"/>
    <w:qFormat/>
    <w:rsid w:val="00FC05E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FC05E6"/>
    <w:pPr>
      <w:spacing w:after="0" w:line="271" w:lineRule="auto"/>
      <w:outlineLvl w:val="4"/>
    </w:pPr>
    <w:rPr>
      <w:i/>
      <w:iCs/>
      <w:sz w:val="24"/>
      <w:szCs w:val="24"/>
    </w:rPr>
  </w:style>
  <w:style w:type="paragraph" w:customStyle="1" w:styleId="Ttulo61">
    <w:name w:val="Título 61"/>
    <w:basedOn w:val="Normal"/>
    <w:next w:val="Normal"/>
    <w:qFormat/>
    <w:rsid w:val="00FC05E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customStyle="1" w:styleId="Ttulo71">
    <w:name w:val="Título 71"/>
    <w:basedOn w:val="Normal"/>
    <w:next w:val="Normal"/>
    <w:qFormat/>
    <w:rsid w:val="00FC05E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customStyle="1" w:styleId="Ttulo81">
    <w:name w:val="Título 81"/>
    <w:basedOn w:val="Normal"/>
    <w:next w:val="Normal"/>
    <w:qFormat/>
    <w:rsid w:val="00FC05E6"/>
    <w:pPr>
      <w:spacing w:after="0"/>
      <w:outlineLvl w:val="7"/>
    </w:pPr>
    <w:rPr>
      <w:b/>
      <w:bCs/>
      <w:color w:val="7F7F7F"/>
      <w:sz w:val="20"/>
      <w:szCs w:val="20"/>
    </w:rPr>
  </w:style>
  <w:style w:type="paragraph" w:customStyle="1" w:styleId="Ttulo91">
    <w:name w:val="Título 91"/>
    <w:basedOn w:val="Normal"/>
    <w:next w:val="Normal"/>
    <w:qFormat/>
    <w:rsid w:val="00FC05E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paragraph" w:styleId="Textodebloco">
    <w:name w:val="Block Text"/>
    <w:basedOn w:val="Normal"/>
    <w:semiHidden/>
    <w:rsid w:val="00FC05E6"/>
    <w:pPr>
      <w:ind w:left="-540" w:right="-1216"/>
      <w:jc w:val="both"/>
    </w:pPr>
    <w:rPr>
      <w:rFonts w:ascii="Times New Roman" w:hAnsi="Times New Roman"/>
      <w:sz w:val="24"/>
    </w:rPr>
  </w:style>
  <w:style w:type="paragraph" w:styleId="Corpodetexto">
    <w:name w:val="Body Text"/>
    <w:basedOn w:val="Normal"/>
    <w:semiHidden/>
    <w:rsid w:val="00FC05E6"/>
    <w:pPr>
      <w:jc w:val="both"/>
    </w:pPr>
    <w:rPr>
      <w:rFonts w:ascii="Comic Sans MS" w:hAnsi="Comic Sans MS"/>
      <w:sz w:val="24"/>
      <w:szCs w:val="20"/>
    </w:rPr>
  </w:style>
  <w:style w:type="paragraph" w:styleId="Textodenotadefim">
    <w:name w:val="endnote text"/>
    <w:basedOn w:val="Normal"/>
    <w:semiHidden/>
    <w:rsid w:val="00FC05E6"/>
    <w:rPr>
      <w:rFonts w:ascii="Times New Roman" w:hAnsi="Times New Roman"/>
      <w:sz w:val="20"/>
      <w:szCs w:val="20"/>
    </w:rPr>
  </w:style>
  <w:style w:type="paragraph" w:styleId="Legenda">
    <w:name w:val="caption"/>
    <w:basedOn w:val="Normal"/>
    <w:next w:val="Normal"/>
    <w:qFormat/>
    <w:rsid w:val="00FC05E6"/>
    <w:pPr>
      <w:ind w:right="-856"/>
      <w:jc w:val="both"/>
    </w:pPr>
    <w:rPr>
      <w:rFonts w:ascii="Comic Sans MS" w:hAnsi="Comic Sans MS"/>
      <w:b/>
      <w:bCs/>
    </w:rPr>
  </w:style>
  <w:style w:type="paragraph" w:styleId="Cabealho">
    <w:name w:val="header"/>
    <w:basedOn w:val="Normal"/>
    <w:semiHidden/>
    <w:rsid w:val="00FC05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FC05E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C05E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ligao">
    <w:name w:val="Hyperlink"/>
    <w:rsid w:val="00FC05E6"/>
    <w:rPr>
      <w:color w:val="0000FF"/>
      <w:u w:val="single"/>
    </w:rPr>
  </w:style>
  <w:style w:type="paragraph" w:styleId="Avanodecorpodetexto">
    <w:name w:val="Body Text Indent"/>
    <w:basedOn w:val="Normal"/>
    <w:semiHidden/>
    <w:rsid w:val="00FC05E6"/>
    <w:pPr>
      <w:ind w:left="2438" w:hanging="2438"/>
      <w:jc w:val="both"/>
    </w:pPr>
    <w:rPr>
      <w:rFonts w:ascii="Lucida Casual" w:hAnsi="Lucida Casual"/>
      <w:b/>
      <w:sz w:val="24"/>
      <w:szCs w:val="20"/>
    </w:rPr>
  </w:style>
  <w:style w:type="paragraph" w:styleId="z-Partesuperiordoformulrio">
    <w:name w:val="HTML Top of Form"/>
    <w:basedOn w:val="Normal"/>
    <w:next w:val="Normal"/>
    <w:hidden/>
    <w:unhideWhenUsed/>
    <w:rsid w:val="00FC05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rsid w:val="00FC05E6"/>
    <w:rPr>
      <w:rFonts w:ascii="Arial" w:hAnsi="Arial" w:cs="Arial"/>
      <w:vanish/>
      <w:sz w:val="16"/>
      <w:szCs w:val="16"/>
    </w:rPr>
  </w:style>
  <w:style w:type="paragraph" w:styleId="z-Parteinferiordoformulrio">
    <w:name w:val="HTML Bottom of Form"/>
    <w:basedOn w:val="Normal"/>
    <w:next w:val="Normal"/>
    <w:hidden/>
    <w:unhideWhenUsed/>
    <w:rsid w:val="00FC05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rsid w:val="00FC05E6"/>
    <w:rPr>
      <w:rFonts w:ascii="Arial" w:hAnsi="Arial" w:cs="Arial"/>
      <w:vanish/>
      <w:sz w:val="16"/>
      <w:szCs w:val="16"/>
    </w:rPr>
  </w:style>
  <w:style w:type="character" w:customStyle="1" w:styleId="Ttulo1Carcter">
    <w:name w:val="Título 1 Carácter"/>
    <w:rsid w:val="00FC05E6"/>
    <w:rPr>
      <w:smallCaps/>
      <w:spacing w:val="5"/>
      <w:sz w:val="36"/>
      <w:szCs w:val="36"/>
    </w:rPr>
  </w:style>
  <w:style w:type="character" w:customStyle="1" w:styleId="Ttulo2Carcter">
    <w:name w:val="Título 2 Carácter"/>
    <w:rsid w:val="00FC05E6"/>
    <w:rPr>
      <w:smallCaps/>
      <w:sz w:val="28"/>
      <w:szCs w:val="28"/>
    </w:rPr>
  </w:style>
  <w:style w:type="character" w:customStyle="1" w:styleId="Ttulo3Carcter">
    <w:name w:val="Título 3 Carácter"/>
    <w:rsid w:val="00FC05E6"/>
    <w:rPr>
      <w:i/>
      <w:iCs/>
      <w:smallCaps/>
      <w:spacing w:val="5"/>
      <w:sz w:val="26"/>
      <w:szCs w:val="26"/>
    </w:rPr>
  </w:style>
  <w:style w:type="character" w:customStyle="1" w:styleId="Ttulo4Carcter">
    <w:name w:val="Título 4 Carácter"/>
    <w:rsid w:val="00FC05E6"/>
    <w:rPr>
      <w:b/>
      <w:bCs/>
      <w:spacing w:val="5"/>
      <w:sz w:val="24"/>
      <w:szCs w:val="24"/>
    </w:rPr>
  </w:style>
  <w:style w:type="character" w:customStyle="1" w:styleId="Ttulo5Carcter">
    <w:name w:val="Título 5 Carácter"/>
    <w:rsid w:val="00FC05E6"/>
    <w:rPr>
      <w:i/>
      <w:iCs/>
      <w:sz w:val="24"/>
      <w:szCs w:val="24"/>
    </w:rPr>
  </w:style>
  <w:style w:type="character" w:customStyle="1" w:styleId="Ttulo6Carcter">
    <w:name w:val="Título 6 Carácter"/>
    <w:rsid w:val="00FC05E6"/>
    <w:rPr>
      <w:b/>
      <w:bCs/>
      <w:color w:val="595959"/>
      <w:spacing w:val="5"/>
      <w:shd w:val="clear" w:color="auto" w:fill="FFFFFF"/>
    </w:rPr>
  </w:style>
  <w:style w:type="character" w:customStyle="1" w:styleId="Ttulo7Carcter">
    <w:name w:val="Título 7 Carácter"/>
    <w:rsid w:val="00FC05E6"/>
    <w:rPr>
      <w:b/>
      <w:bCs/>
      <w:i/>
      <w:iCs/>
      <w:color w:val="5A5A5A"/>
      <w:sz w:val="20"/>
      <w:szCs w:val="20"/>
    </w:rPr>
  </w:style>
  <w:style w:type="character" w:customStyle="1" w:styleId="Ttulo8Carcter">
    <w:name w:val="Título 8 Carácter"/>
    <w:rsid w:val="00FC05E6"/>
    <w:rPr>
      <w:b/>
      <w:bCs/>
      <w:color w:val="7F7F7F"/>
      <w:sz w:val="20"/>
      <w:szCs w:val="20"/>
    </w:rPr>
  </w:style>
  <w:style w:type="character" w:customStyle="1" w:styleId="Ttulo9Carcter">
    <w:name w:val="Título 9 Carácter"/>
    <w:rsid w:val="00FC05E6"/>
    <w:rPr>
      <w:b/>
      <w:bCs/>
      <w:i/>
      <w:iCs/>
      <w:color w:val="7F7F7F"/>
      <w:sz w:val="18"/>
      <w:szCs w:val="18"/>
    </w:rPr>
  </w:style>
  <w:style w:type="paragraph" w:styleId="Ttulo">
    <w:name w:val="Title"/>
    <w:basedOn w:val="Normal"/>
    <w:next w:val="Normal"/>
    <w:qFormat/>
    <w:rsid w:val="00FC05E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cter">
    <w:name w:val="Título Carácter"/>
    <w:rsid w:val="00FC05E6"/>
    <w:rPr>
      <w:smallCaps/>
      <w:sz w:val="52"/>
      <w:szCs w:val="52"/>
    </w:rPr>
  </w:style>
  <w:style w:type="paragraph" w:styleId="Subttulo">
    <w:name w:val="Subtitle"/>
    <w:basedOn w:val="Normal"/>
    <w:next w:val="Normal"/>
    <w:qFormat/>
    <w:rsid w:val="00FC05E6"/>
    <w:rPr>
      <w:i/>
      <w:iCs/>
      <w:smallCaps/>
      <w:spacing w:val="10"/>
      <w:sz w:val="28"/>
      <w:szCs w:val="28"/>
    </w:rPr>
  </w:style>
  <w:style w:type="character" w:customStyle="1" w:styleId="SubttuloCarcter">
    <w:name w:val="Subtítulo Carácter"/>
    <w:rsid w:val="00FC05E6"/>
    <w:rPr>
      <w:i/>
      <w:iCs/>
      <w:smallCaps/>
      <w:spacing w:val="10"/>
      <w:sz w:val="28"/>
      <w:szCs w:val="28"/>
    </w:rPr>
  </w:style>
  <w:style w:type="character" w:styleId="Forte">
    <w:name w:val="Strong"/>
    <w:qFormat/>
    <w:rsid w:val="00FC05E6"/>
    <w:rPr>
      <w:b/>
      <w:bCs/>
    </w:rPr>
  </w:style>
  <w:style w:type="character" w:styleId="nfase">
    <w:name w:val="Emphasis"/>
    <w:qFormat/>
    <w:rsid w:val="00FC05E6"/>
    <w:rPr>
      <w:b/>
      <w:bCs/>
      <w:i/>
      <w:iCs/>
      <w:spacing w:val="10"/>
    </w:rPr>
  </w:style>
  <w:style w:type="paragraph" w:styleId="SemEspaamento">
    <w:name w:val="No Spacing"/>
    <w:basedOn w:val="Normal"/>
    <w:qFormat/>
    <w:rsid w:val="00FC05E6"/>
    <w:pPr>
      <w:spacing w:after="0" w:line="240" w:lineRule="auto"/>
    </w:pPr>
  </w:style>
  <w:style w:type="paragraph" w:styleId="PargrafodaLista">
    <w:name w:val="List Paragraph"/>
    <w:basedOn w:val="Normal"/>
    <w:qFormat/>
    <w:rsid w:val="00FC05E6"/>
    <w:pPr>
      <w:ind w:left="720"/>
      <w:contextualSpacing/>
    </w:pPr>
  </w:style>
  <w:style w:type="paragraph" w:styleId="Citao">
    <w:name w:val="Quote"/>
    <w:basedOn w:val="Normal"/>
    <w:next w:val="Normal"/>
    <w:qFormat/>
    <w:rsid w:val="00FC05E6"/>
    <w:rPr>
      <w:i/>
      <w:iCs/>
    </w:rPr>
  </w:style>
  <w:style w:type="character" w:customStyle="1" w:styleId="CitaoCarcter">
    <w:name w:val="Citação Carácter"/>
    <w:rsid w:val="00FC05E6"/>
    <w:rPr>
      <w:i/>
      <w:iCs/>
    </w:rPr>
  </w:style>
  <w:style w:type="paragraph" w:styleId="CitaoIntensa">
    <w:name w:val="Intense Quote"/>
    <w:basedOn w:val="Normal"/>
    <w:next w:val="Normal"/>
    <w:qFormat/>
    <w:rsid w:val="00FC05E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arcter">
    <w:name w:val="Citação Intensa Carácter"/>
    <w:rsid w:val="00FC05E6"/>
    <w:rPr>
      <w:i/>
      <w:iCs/>
    </w:rPr>
  </w:style>
  <w:style w:type="character" w:styleId="nfaseDiscreta">
    <w:name w:val="Subtle Emphasis"/>
    <w:qFormat/>
    <w:rsid w:val="00FC05E6"/>
    <w:rPr>
      <w:i/>
      <w:iCs/>
    </w:rPr>
  </w:style>
  <w:style w:type="character" w:styleId="nfaseIntensa">
    <w:name w:val="Intense Emphasis"/>
    <w:qFormat/>
    <w:rsid w:val="00FC05E6"/>
    <w:rPr>
      <w:b/>
      <w:bCs/>
      <w:i/>
      <w:iCs/>
    </w:rPr>
  </w:style>
  <w:style w:type="character" w:styleId="RefernciaDiscreta">
    <w:name w:val="Subtle Reference"/>
    <w:qFormat/>
    <w:rsid w:val="00FC05E6"/>
    <w:rPr>
      <w:smallCaps/>
    </w:rPr>
  </w:style>
  <w:style w:type="character" w:styleId="RefernciaIntensa">
    <w:name w:val="Intense Reference"/>
    <w:qFormat/>
    <w:rsid w:val="00FC05E6"/>
    <w:rPr>
      <w:b/>
      <w:bCs/>
      <w:smallCaps/>
    </w:rPr>
  </w:style>
  <w:style w:type="character" w:styleId="TtulodoLivro">
    <w:name w:val="Book Title"/>
    <w:qFormat/>
    <w:rsid w:val="00FC05E6"/>
    <w:rPr>
      <w:i/>
      <w:iCs/>
      <w:smallCaps/>
      <w:spacing w:val="5"/>
    </w:rPr>
  </w:style>
  <w:style w:type="paragraph" w:customStyle="1" w:styleId="Ttulodondice1">
    <w:name w:val="Título do Índice1"/>
    <w:basedOn w:val="Ttulo11"/>
    <w:next w:val="Normal"/>
    <w:qFormat/>
    <w:rsid w:val="00FC05E6"/>
    <w:pPr>
      <w:outlineLvl w:val="9"/>
    </w:pPr>
  </w:style>
  <w:style w:type="paragraph" w:customStyle="1" w:styleId="rghn">
    <w:name w:val="rg_hn"/>
    <w:basedOn w:val="Normal"/>
    <w:rsid w:val="00FC05E6"/>
    <w:pPr>
      <w:spacing w:after="0" w:line="288" w:lineRule="auto"/>
      <w:ind w:left="15" w:right="15"/>
    </w:pPr>
    <w:rPr>
      <w:rFonts w:ascii="Times New Roman" w:hAnsi="Times New Roman"/>
      <w:sz w:val="24"/>
      <w:szCs w:val="24"/>
      <w:lang w:val="pt-PT" w:eastAsia="pt-PT" w:bidi="ar-SA"/>
    </w:rPr>
  </w:style>
  <w:style w:type="paragraph" w:customStyle="1" w:styleId="rghr">
    <w:name w:val="rg_hr"/>
    <w:basedOn w:val="Normal"/>
    <w:rsid w:val="00FC05E6"/>
    <w:pPr>
      <w:spacing w:after="0" w:line="240" w:lineRule="auto"/>
      <w:ind w:left="15" w:right="15"/>
    </w:pPr>
    <w:rPr>
      <w:rFonts w:ascii="Times New Roman" w:hAnsi="Times New Roman"/>
      <w:color w:val="008000"/>
      <w:sz w:val="24"/>
      <w:szCs w:val="24"/>
      <w:lang w:val="pt-PT" w:eastAsia="pt-PT" w:bidi="ar-SA"/>
    </w:rPr>
  </w:style>
  <w:style w:type="paragraph" w:customStyle="1" w:styleId="rght">
    <w:name w:val="rg_ht"/>
    <w:basedOn w:val="Normal"/>
    <w:rsid w:val="00FC05E6"/>
    <w:pPr>
      <w:spacing w:after="0" w:line="288" w:lineRule="auto"/>
      <w:ind w:left="15" w:right="15"/>
    </w:pPr>
    <w:rPr>
      <w:rFonts w:ascii="Times New Roman" w:hAnsi="Times New Roman"/>
      <w:sz w:val="30"/>
      <w:szCs w:val="30"/>
      <w:lang w:val="pt-PT" w:eastAsia="pt-PT" w:bidi="ar-SA"/>
    </w:rPr>
  </w:style>
  <w:style w:type="paragraph" w:customStyle="1" w:styleId="ilr">
    <w:name w:val="il_r"/>
    <w:basedOn w:val="Normal"/>
    <w:rsid w:val="00FC05E6"/>
    <w:pPr>
      <w:spacing w:after="0" w:line="288" w:lineRule="auto"/>
    </w:pPr>
    <w:rPr>
      <w:rFonts w:ascii="Times New Roman" w:hAnsi="Times New Roman"/>
      <w:color w:val="228822"/>
      <w:sz w:val="24"/>
      <w:szCs w:val="24"/>
      <w:lang w:val="pt-PT" w:eastAsia="pt-PT" w:bidi="ar-SA"/>
    </w:rPr>
  </w:style>
  <w:style w:type="character" w:styleId="TextodoMarcadordePosio">
    <w:name w:val="Placeholder Text"/>
    <w:basedOn w:val="Tipodeletrapredefinidodopargrafo"/>
    <w:uiPriority w:val="99"/>
    <w:semiHidden/>
    <w:rsid w:val="00ED5283"/>
    <w:rPr>
      <w:color w:val="808080"/>
    </w:rPr>
  </w:style>
  <w:style w:type="table" w:styleId="TabelacomGrelha">
    <w:name w:val="Table Grid"/>
    <w:basedOn w:val="Tabelanormal"/>
    <w:uiPriority w:val="59"/>
    <w:rsid w:val="007A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3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3D21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RodapCarter">
    <w:name w:val="Rodapé Caráter"/>
    <w:basedOn w:val="Tipodeletrapredefinidodopargrafo"/>
    <w:link w:val="Rodap"/>
    <w:rsid w:val="00A93DE0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emf"/><Relationship Id="rId1" Type="http://schemas.openxmlformats.org/officeDocument/2006/relationships/image" Target="media/image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elia\Ambiente%20de%20trabalho\CCD%20%20INFORM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BDB20819134BC7B03BE74F3A3100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E38AA8-314B-4C6F-9BA4-06F96F4F49E9}"/>
      </w:docPartPr>
      <w:docPartBody>
        <w:p w:rsidR="00B347FF" w:rsidRDefault="00B347FF" w:rsidP="00B347FF">
          <w:pPr>
            <w:pStyle w:val="86BDB20819134BC7B03BE74F3A31003B6"/>
          </w:pPr>
          <w:r w:rsidRPr="00335BEE">
            <w:rPr>
              <w:rFonts w:ascii="Arial" w:hAnsi="Arial" w:cs="Arial"/>
              <w:b/>
              <w:bCs/>
              <w:color w:val="FF0000"/>
              <w:sz w:val="20"/>
              <w:szCs w:val="20"/>
              <w:u w:val="single"/>
              <w:lang w:val="pt-PT"/>
            </w:rPr>
            <w:t>Escolha aqui a modalidade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FF"/>
    <w:rsid w:val="001A0B21"/>
    <w:rsid w:val="001D7D7D"/>
    <w:rsid w:val="00330098"/>
    <w:rsid w:val="003C5A6F"/>
    <w:rsid w:val="00465FBB"/>
    <w:rsid w:val="005135B2"/>
    <w:rsid w:val="005472D6"/>
    <w:rsid w:val="00756628"/>
    <w:rsid w:val="00886018"/>
    <w:rsid w:val="008A36A2"/>
    <w:rsid w:val="008B6EF7"/>
    <w:rsid w:val="00925491"/>
    <w:rsid w:val="00AE06DF"/>
    <w:rsid w:val="00B347FF"/>
    <w:rsid w:val="00D0336F"/>
    <w:rsid w:val="00DD17C3"/>
    <w:rsid w:val="00E4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1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347FF"/>
    <w:rPr>
      <w:color w:val="808080"/>
    </w:rPr>
  </w:style>
  <w:style w:type="paragraph" w:customStyle="1" w:styleId="86BDB20819134BC7B03BE74F3A31003B6">
    <w:name w:val="86BDB20819134BC7B03BE74F3A31003B6"/>
    <w:rsid w:val="00B347FF"/>
    <w:pPr>
      <w:spacing w:after="200" w:line="276" w:lineRule="auto"/>
    </w:pPr>
    <w:rPr>
      <w:rFonts w:ascii="Cambria" w:eastAsia="Times New Roman" w:hAnsi="Cambria" w:cs="Times New Roman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3EC5-8D18-4C85-85DB-A58A69EB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CCD  INFORMA.dot</Template>
  <TotalTime>19</TotalTime>
  <Pages>1</Pages>
  <Words>57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CCD  INFORMA</vt:lpstr>
    </vt:vector>
  </TitlesOfParts>
  <Company>CCD-COOP</Company>
  <LinksUpToDate>false</LinksUpToDate>
  <CharactersWithSpaces>601</CharactersWithSpaces>
  <SharedDoc>false</SharedDoc>
  <HLinks>
    <vt:vector size="12" baseType="variant">
      <vt:variant>
        <vt:i4>6750240</vt:i4>
      </vt:variant>
      <vt:variant>
        <vt:i4>50</vt:i4>
      </vt:variant>
      <vt:variant>
        <vt:i4>0</vt:i4>
      </vt:variant>
      <vt:variant>
        <vt:i4>5</vt:i4>
      </vt:variant>
      <vt:variant>
        <vt:lpwstr>http://www.ccdlisboa-segsocial.pt/</vt:lpwstr>
      </vt:variant>
      <vt:variant>
        <vt:lpwstr/>
      </vt:variant>
      <vt:variant>
        <vt:i4>5570598</vt:i4>
      </vt:variant>
      <vt:variant>
        <vt:i4>47</vt:i4>
      </vt:variant>
      <vt:variant>
        <vt:i4>0</vt:i4>
      </vt:variant>
      <vt:variant>
        <vt:i4>5</vt:i4>
      </vt:variant>
      <vt:variant>
        <vt:lpwstr>mailto:anccd@ccd-coop.pt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  INFORMA</dc:title>
  <dc:subject/>
  <dc:creator>Amelia</dc:creator>
  <cp:keywords/>
  <cp:lastModifiedBy>AN CCD</cp:lastModifiedBy>
  <cp:revision>12</cp:revision>
  <cp:lastPrinted>2024-09-20T15:55:00Z</cp:lastPrinted>
  <dcterms:created xsi:type="dcterms:W3CDTF">2024-09-20T16:02:00Z</dcterms:created>
  <dcterms:modified xsi:type="dcterms:W3CDTF">2026-02-24T10:24:00Z</dcterms:modified>
</cp:coreProperties>
</file>